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93" w:rsidRDefault="00460593" w:rsidP="00BE2440">
      <w:pPr>
        <w:pStyle w:val="Title"/>
        <w:rPr>
          <w:b w:val="0"/>
          <w:sz w:val="24"/>
          <w:szCs w:val="32"/>
        </w:rPr>
      </w:pPr>
    </w:p>
    <w:p w:rsidR="00460593" w:rsidRDefault="00460593" w:rsidP="00BE2440">
      <w:pPr>
        <w:pStyle w:val="Title"/>
        <w:rPr>
          <w:smallCaps/>
        </w:rPr>
      </w:pPr>
      <w:r>
        <w:rPr>
          <w:noProof/>
        </w:rPr>
        <w:pict>
          <v:rect id="_x0000_s1026" style="position:absolute;left:0;text-align:left;margin-left:0;margin-top:6.8pt;width:153pt;height:69.4pt;z-index:251658240">
            <v:textbox style="mso-next-textbox:#_x0000_s1026">
              <w:txbxContent>
                <w:p w:rsidR="00460593" w:rsidRDefault="00460593" w:rsidP="00BE2440">
                  <w:pPr>
                    <w:jc w:val="center"/>
                    <w:rPr>
                      <w:sz w:val="18"/>
                    </w:rPr>
                  </w:pPr>
                </w:p>
                <w:p w:rsidR="00460593" w:rsidRDefault="00460593" w:rsidP="00BE2440">
                  <w:pPr>
                    <w:jc w:val="center"/>
                    <w:rPr>
                      <w:sz w:val="18"/>
                    </w:rPr>
                  </w:pPr>
                </w:p>
                <w:p w:rsidR="00460593" w:rsidRDefault="00460593" w:rsidP="00BE2440">
                  <w:pPr>
                    <w:jc w:val="center"/>
                    <w:rPr>
                      <w:sz w:val="18"/>
                    </w:rPr>
                  </w:pPr>
                </w:p>
                <w:p w:rsidR="00460593" w:rsidRDefault="00460593" w:rsidP="00BE2440">
                  <w:pPr>
                    <w:jc w:val="center"/>
                    <w:rPr>
                      <w:sz w:val="18"/>
                    </w:rPr>
                  </w:pPr>
                </w:p>
                <w:p w:rsidR="00460593" w:rsidRDefault="00460593" w:rsidP="00BE2440">
                  <w:pPr>
                    <w:jc w:val="center"/>
                    <w:rPr>
                      <w:sz w:val="18"/>
                    </w:rPr>
                  </w:pPr>
                </w:p>
                <w:p w:rsidR="00460593" w:rsidRDefault="00460593" w:rsidP="00BE2440">
                  <w:pPr>
                    <w:jc w:val="center"/>
                    <w:rPr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 xml:space="preserve"> (pieczęć Oferenta)</w:t>
                  </w:r>
                </w:p>
              </w:txbxContent>
            </v:textbox>
          </v:rect>
        </w:pict>
      </w:r>
      <w:r w:rsidRPr="00A36923">
        <w:rPr>
          <w:smallCaps/>
        </w:rPr>
        <w:tab/>
      </w:r>
      <w:r w:rsidRPr="00A36923">
        <w:rPr>
          <w:smallCaps/>
        </w:rPr>
        <w:tab/>
      </w:r>
    </w:p>
    <w:p w:rsidR="00460593" w:rsidRDefault="00460593" w:rsidP="00BE2440">
      <w:pPr>
        <w:pStyle w:val="Title"/>
        <w:rPr>
          <w:smallCaps/>
        </w:rPr>
      </w:pPr>
    </w:p>
    <w:p w:rsidR="00460593" w:rsidRPr="00A36923" w:rsidRDefault="00460593" w:rsidP="00BE2440">
      <w:pPr>
        <w:pStyle w:val="Title"/>
        <w:jc w:val="right"/>
        <w:rPr>
          <w:b w:val="0"/>
          <w:bCs w:val="0"/>
          <w:sz w:val="32"/>
          <w:szCs w:val="32"/>
        </w:rPr>
      </w:pPr>
      <w:r>
        <w:rPr>
          <w:b w:val="0"/>
          <w:smallCaps/>
          <w:sz w:val="32"/>
          <w:szCs w:val="32"/>
        </w:rPr>
        <w:t>Formularz ofertowy</w:t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</w:p>
    <w:p w:rsidR="00460593" w:rsidRPr="00A36923" w:rsidRDefault="00460593" w:rsidP="00BE2440">
      <w:pPr>
        <w:jc w:val="center"/>
        <w:rPr>
          <w:b/>
          <w:bCs/>
          <w:noProof/>
        </w:rPr>
      </w:pPr>
    </w:p>
    <w:p w:rsidR="00460593" w:rsidRPr="00A36923" w:rsidRDefault="00460593" w:rsidP="00BE2440">
      <w:pPr>
        <w:jc w:val="center"/>
        <w:rPr>
          <w:b/>
          <w:bCs/>
          <w:noProof/>
        </w:rPr>
      </w:pPr>
    </w:p>
    <w:p w:rsidR="00460593" w:rsidRDefault="00460593" w:rsidP="00BE2440"/>
    <w:p w:rsidR="00460593" w:rsidRPr="00A36923" w:rsidRDefault="00460593" w:rsidP="00BE2440"/>
    <w:p w:rsidR="00460593" w:rsidRDefault="00460593" w:rsidP="00BE2440">
      <w:r>
        <w:tab/>
      </w:r>
      <w:r w:rsidRPr="00A36923">
        <w:t>Oferujemy realizację zamówienia zgodnie z opisem zawartym w zapytaniu ofertowym:</w:t>
      </w:r>
    </w:p>
    <w:p w:rsidR="00460593" w:rsidRDefault="00460593" w:rsidP="00BE2440"/>
    <w:p w:rsidR="00460593" w:rsidRPr="00A36923" w:rsidRDefault="00460593" w:rsidP="00BE2440"/>
    <w:tbl>
      <w:tblPr>
        <w:tblW w:w="9510" w:type="dxa"/>
        <w:tblInd w:w="5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273"/>
        <w:gridCol w:w="992"/>
        <w:gridCol w:w="2126"/>
        <w:gridCol w:w="1134"/>
        <w:gridCol w:w="851"/>
        <w:gridCol w:w="1134"/>
      </w:tblGrid>
      <w:tr w:rsidR="00460593" w:rsidTr="00597C15">
        <w:trPr>
          <w:trHeight w:val="15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93" w:rsidRPr="00597C15" w:rsidRDefault="00460593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93" w:rsidRPr="00597C15" w:rsidRDefault="00460593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Pr="00597C15" w:rsidRDefault="00460593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460593" w:rsidRPr="00597C15" w:rsidRDefault="00460593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460593" w:rsidRPr="00597C15" w:rsidRDefault="00460593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Określenie producenta i nazwa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 produktu (w celu określenia jakości produktu na podstawie jego etykiety)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93" w:rsidRPr="00597C15" w:rsidRDefault="00460593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93" w:rsidRPr="00597C15" w:rsidRDefault="00460593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93" w:rsidRPr="00597C15" w:rsidRDefault="00460593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ziemniaki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cebula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marchew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seler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pietruszka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Kapusta biała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Kapusta kiszona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Kapusta czerwona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Kapusta pekińska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Czosnek  główka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pieczarki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Papryka świeża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Ogórki zielone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Ogórki kiszone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pomidory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buraki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Natka pietruszki pęczek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Koperek pęczek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sałata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Rzodkiewka pęczek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jabłka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cytryna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mandarynka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brzoskwinie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banany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460593" w:rsidRDefault="00460593" w:rsidP="00BE2440"/>
    <w:p w:rsidR="00460593" w:rsidRPr="00A36923" w:rsidRDefault="00460593" w:rsidP="00BE2440">
      <w:bookmarkStart w:id="0" w:name="_GoBack"/>
      <w:bookmarkEnd w:id="0"/>
    </w:p>
    <w:p w:rsidR="00460593" w:rsidRDefault="00460593" w:rsidP="00BE2440">
      <w:pPr>
        <w:jc w:val="both"/>
      </w:pPr>
    </w:p>
    <w:p w:rsidR="00460593" w:rsidRPr="00A36923" w:rsidRDefault="00460593" w:rsidP="00BE2440">
      <w:pPr>
        <w:jc w:val="both"/>
      </w:pPr>
      <w:r>
        <w:tab/>
      </w:r>
      <w:r w:rsidRPr="00A36923">
        <w:t>Jednocześnie oświadczam, że spełniam warunki okre</w:t>
      </w:r>
      <w:r>
        <w:t>ślone w art. 22 ust. 2 ustawy o </w:t>
      </w:r>
      <w:r w:rsidRPr="00A36923">
        <w:t xml:space="preserve">zamówieniach publicznych. </w:t>
      </w:r>
    </w:p>
    <w:p w:rsidR="00460593" w:rsidRPr="00A36923" w:rsidRDefault="00460593" w:rsidP="00BE2440">
      <w:pPr>
        <w:jc w:val="both"/>
      </w:pPr>
    </w:p>
    <w:p w:rsidR="00460593" w:rsidRPr="00A36923" w:rsidRDefault="00460593" w:rsidP="00BE2440">
      <w:pPr>
        <w:jc w:val="both"/>
      </w:pPr>
    </w:p>
    <w:p w:rsidR="00460593" w:rsidRPr="00A36923" w:rsidRDefault="00460593" w:rsidP="00BE2440">
      <w:pPr>
        <w:jc w:val="both"/>
      </w:pPr>
    </w:p>
    <w:p w:rsidR="00460593" w:rsidRPr="00A36923" w:rsidRDefault="00460593" w:rsidP="00BE2440">
      <w:pPr>
        <w:jc w:val="both"/>
      </w:pPr>
    </w:p>
    <w:p w:rsidR="00460593" w:rsidRPr="00540FA8" w:rsidRDefault="00460593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>………………………………………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>…………………………………</w:t>
      </w:r>
    </w:p>
    <w:p w:rsidR="00460593" w:rsidRPr="00540FA8" w:rsidRDefault="00460593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ab/>
        <w:t>(miejscowość, data)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 xml:space="preserve">     (pieczęć i podpis Oferenta)</w:t>
      </w:r>
    </w:p>
    <w:p w:rsidR="00460593" w:rsidRDefault="00460593" w:rsidP="00BE2440">
      <w:pPr>
        <w:rPr>
          <w:sz w:val="20"/>
          <w:szCs w:val="22"/>
        </w:rPr>
      </w:pPr>
    </w:p>
    <w:p w:rsidR="00460593" w:rsidRDefault="00460593" w:rsidP="00BE2440">
      <w:pPr>
        <w:rPr>
          <w:sz w:val="20"/>
          <w:szCs w:val="22"/>
        </w:rPr>
      </w:pPr>
    </w:p>
    <w:p w:rsidR="00460593" w:rsidRPr="00540FA8" w:rsidRDefault="00460593" w:rsidP="00BE2440">
      <w:pPr>
        <w:rPr>
          <w:sz w:val="20"/>
          <w:szCs w:val="22"/>
        </w:rPr>
      </w:pPr>
    </w:p>
    <w:p w:rsidR="00460593" w:rsidRDefault="00460593" w:rsidP="00DC1AC5">
      <w:pPr>
        <w:jc w:val="right"/>
        <w:rPr>
          <w:sz w:val="20"/>
          <w:szCs w:val="20"/>
        </w:rPr>
      </w:pPr>
      <w:r w:rsidRPr="00900A5F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</w:t>
      </w:r>
      <w:r>
        <w:rPr>
          <w:sz w:val="20"/>
          <w:szCs w:val="20"/>
        </w:rPr>
        <w:tab/>
      </w:r>
    </w:p>
    <w:p w:rsidR="00460593" w:rsidRDefault="00460593" w:rsidP="00DC1AC5">
      <w:pPr>
        <w:jc w:val="right"/>
        <w:rPr>
          <w:sz w:val="20"/>
          <w:szCs w:val="20"/>
        </w:rPr>
      </w:pPr>
      <w:r>
        <w:rPr>
          <w:sz w:val="20"/>
          <w:szCs w:val="20"/>
        </w:rPr>
        <w:t>(adres e-mail do udzielenia informacji</w:t>
      </w:r>
    </w:p>
    <w:p w:rsidR="00460593" w:rsidRPr="00900A5F" w:rsidRDefault="00460593" w:rsidP="00DC1AC5">
      <w:pPr>
        <w:jc w:val="right"/>
        <w:rPr>
          <w:sz w:val="20"/>
          <w:szCs w:val="20"/>
        </w:rPr>
      </w:pPr>
      <w:r>
        <w:rPr>
          <w:sz w:val="20"/>
          <w:szCs w:val="20"/>
        </w:rPr>
        <w:t>o wyborze najkorzystniejszej oferty)*</w:t>
      </w: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502F2B"/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  <w:rPr>
          <w:sz w:val="20"/>
          <w:szCs w:val="20"/>
        </w:rPr>
      </w:pPr>
    </w:p>
    <w:p w:rsidR="00460593" w:rsidRDefault="00460593" w:rsidP="00C379E1">
      <w:pPr>
        <w:ind w:left="360"/>
        <w:rPr>
          <w:sz w:val="20"/>
          <w:szCs w:val="20"/>
        </w:rPr>
      </w:pPr>
    </w:p>
    <w:p w:rsidR="00460593" w:rsidRDefault="00460593" w:rsidP="00C379E1">
      <w:pPr>
        <w:ind w:left="360"/>
        <w:rPr>
          <w:sz w:val="20"/>
          <w:szCs w:val="20"/>
        </w:rPr>
      </w:pPr>
    </w:p>
    <w:p w:rsidR="00460593" w:rsidRDefault="00460593" w:rsidP="00C379E1">
      <w:pPr>
        <w:ind w:left="360"/>
        <w:rPr>
          <w:sz w:val="20"/>
          <w:szCs w:val="20"/>
        </w:rPr>
      </w:pPr>
    </w:p>
    <w:p w:rsidR="00460593" w:rsidRDefault="00460593" w:rsidP="00C379E1">
      <w:pPr>
        <w:ind w:left="360"/>
        <w:rPr>
          <w:sz w:val="20"/>
          <w:szCs w:val="20"/>
        </w:rPr>
      </w:pPr>
    </w:p>
    <w:p w:rsidR="00460593" w:rsidRDefault="00460593" w:rsidP="001A0E96">
      <w:pPr>
        <w:rPr>
          <w:sz w:val="20"/>
          <w:szCs w:val="20"/>
        </w:rPr>
      </w:pPr>
    </w:p>
    <w:p w:rsidR="00460593" w:rsidRDefault="00460593" w:rsidP="00C379E1">
      <w:pPr>
        <w:ind w:left="360"/>
        <w:rPr>
          <w:sz w:val="20"/>
          <w:szCs w:val="20"/>
        </w:rPr>
      </w:pPr>
    </w:p>
    <w:p w:rsidR="00460593" w:rsidRPr="00C379E1" w:rsidRDefault="00460593" w:rsidP="00C379E1">
      <w:pPr>
        <w:rPr>
          <w:sz w:val="20"/>
          <w:szCs w:val="20"/>
        </w:rPr>
      </w:pPr>
      <w:r w:rsidRPr="00C379E1">
        <w:rPr>
          <w:sz w:val="20"/>
          <w:szCs w:val="20"/>
        </w:rPr>
        <w:t>*</w:t>
      </w:r>
      <w:r>
        <w:rPr>
          <w:sz w:val="20"/>
          <w:szCs w:val="20"/>
        </w:rPr>
        <w:t>p</w:t>
      </w:r>
      <w:r w:rsidRPr="00C379E1">
        <w:rPr>
          <w:sz w:val="20"/>
          <w:szCs w:val="20"/>
        </w:rPr>
        <w:t>ole wymagane</w:t>
      </w:r>
    </w:p>
    <w:sectPr w:rsidR="00460593" w:rsidRPr="00C379E1" w:rsidSect="00FC4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4E7A"/>
    <w:multiLevelType w:val="hybridMultilevel"/>
    <w:tmpl w:val="2DC2CBA2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11F21"/>
    <w:multiLevelType w:val="hybridMultilevel"/>
    <w:tmpl w:val="19008AE4"/>
    <w:lvl w:ilvl="0" w:tplc="99D4F46A">
      <w:start w:val="69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94317F"/>
    <w:multiLevelType w:val="hybridMultilevel"/>
    <w:tmpl w:val="18CCAA00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440"/>
    <w:rsid w:val="00022F06"/>
    <w:rsid w:val="000B7667"/>
    <w:rsid w:val="000C1D43"/>
    <w:rsid w:val="000D5FAE"/>
    <w:rsid w:val="000E4991"/>
    <w:rsid w:val="001115A9"/>
    <w:rsid w:val="00131D73"/>
    <w:rsid w:val="001A0E96"/>
    <w:rsid w:val="001F756D"/>
    <w:rsid w:val="00202767"/>
    <w:rsid w:val="002353F7"/>
    <w:rsid w:val="00263763"/>
    <w:rsid w:val="002663B9"/>
    <w:rsid w:val="00382BE1"/>
    <w:rsid w:val="004309D7"/>
    <w:rsid w:val="00460593"/>
    <w:rsid w:val="00463306"/>
    <w:rsid w:val="004B500B"/>
    <w:rsid w:val="004D5F5B"/>
    <w:rsid w:val="00502F2B"/>
    <w:rsid w:val="00540FA8"/>
    <w:rsid w:val="00585664"/>
    <w:rsid w:val="00587FF2"/>
    <w:rsid w:val="00597C15"/>
    <w:rsid w:val="005B6756"/>
    <w:rsid w:val="005C054E"/>
    <w:rsid w:val="00602F46"/>
    <w:rsid w:val="006711B5"/>
    <w:rsid w:val="007256BC"/>
    <w:rsid w:val="00751661"/>
    <w:rsid w:val="00762D3D"/>
    <w:rsid w:val="00767E23"/>
    <w:rsid w:val="00783D2F"/>
    <w:rsid w:val="00822C0D"/>
    <w:rsid w:val="008849F4"/>
    <w:rsid w:val="00900A5F"/>
    <w:rsid w:val="00915613"/>
    <w:rsid w:val="00916ACE"/>
    <w:rsid w:val="00945FB9"/>
    <w:rsid w:val="009A3E98"/>
    <w:rsid w:val="009A47FE"/>
    <w:rsid w:val="009C4DDA"/>
    <w:rsid w:val="00A0305D"/>
    <w:rsid w:val="00A158F2"/>
    <w:rsid w:val="00A36923"/>
    <w:rsid w:val="00A4304C"/>
    <w:rsid w:val="00A52920"/>
    <w:rsid w:val="00AB0727"/>
    <w:rsid w:val="00B028C7"/>
    <w:rsid w:val="00B4439A"/>
    <w:rsid w:val="00B449D2"/>
    <w:rsid w:val="00B83741"/>
    <w:rsid w:val="00BE2440"/>
    <w:rsid w:val="00BF2ACE"/>
    <w:rsid w:val="00C379E1"/>
    <w:rsid w:val="00C84699"/>
    <w:rsid w:val="00CB2CC8"/>
    <w:rsid w:val="00CD5F0E"/>
    <w:rsid w:val="00D02D3F"/>
    <w:rsid w:val="00D71313"/>
    <w:rsid w:val="00DC1AC5"/>
    <w:rsid w:val="00E50631"/>
    <w:rsid w:val="00E86137"/>
    <w:rsid w:val="00EA59E3"/>
    <w:rsid w:val="00EB73E5"/>
    <w:rsid w:val="00FC37AC"/>
    <w:rsid w:val="00FC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44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E2440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BE2440"/>
    <w:rPr>
      <w:rFonts w:eastAsia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BE2440"/>
    <w:pPr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E2440"/>
    <w:rPr>
      <w:rFonts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C37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6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2</Pages>
  <Words>180</Words>
  <Characters>1085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PK</cp:lastModifiedBy>
  <cp:revision>26</cp:revision>
  <cp:lastPrinted>2018-12-05T09:24:00Z</cp:lastPrinted>
  <dcterms:created xsi:type="dcterms:W3CDTF">2018-08-07T10:05:00Z</dcterms:created>
  <dcterms:modified xsi:type="dcterms:W3CDTF">2018-12-05T09:25:00Z</dcterms:modified>
</cp:coreProperties>
</file>